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1DFF85C3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Content>
          <w:r w:rsidR="002C48A8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Content>
        <w:p w14:paraId="14F8421F" w14:textId="3DE39658" w:rsidR="0093449A" w:rsidRPr="00F66F03" w:rsidRDefault="002C48A8" w:rsidP="007E7EEB">
          <w:pPr>
            <w:jc w:val="center"/>
            <w:rPr>
              <w:b/>
              <w:bCs/>
              <w:sz w:val="32"/>
              <w:szCs w:val="32"/>
            </w:rPr>
          </w:pPr>
          <w:proofErr w:type="gramStart"/>
          <w:r>
            <w:rPr>
              <w:b/>
              <w:bCs/>
              <w:sz w:val="32"/>
              <w:szCs w:val="32"/>
            </w:rPr>
            <w:t>Vinalhaven</w:t>
          </w:r>
          <w:r w:rsidR="007E7EEB">
            <w:rPr>
              <w:b/>
              <w:bCs/>
              <w:sz w:val="32"/>
              <w:szCs w:val="32"/>
            </w:rPr>
            <w:t xml:space="preserve">  </w:t>
          </w:r>
          <w:r w:rsidR="0093449A">
            <w:rPr>
              <w:b/>
              <w:bCs/>
              <w:sz w:val="32"/>
              <w:szCs w:val="32"/>
            </w:rPr>
            <w:t>WIN</w:t>
          </w:r>
          <w:proofErr w:type="gramEnd"/>
          <w:r w:rsidR="0093449A">
            <w:rPr>
              <w:b/>
              <w:bCs/>
              <w:sz w:val="32"/>
              <w:szCs w:val="32"/>
            </w:rPr>
            <w:t>: 026960.00</w:t>
          </w:r>
        </w:p>
      </w:sdtContent>
    </w:sdt>
    <w:p w14:paraId="13BEF112" w14:textId="666217B1" w:rsidR="00DE6E06" w:rsidRPr="00F66F03" w:rsidRDefault="007E7EEB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 xml:space="preserve">          ____</w:t>
      </w:r>
      <w:r w:rsidR="00DE6E06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Content>
        <w:p w14:paraId="5B92A3E2" w14:textId="4ACF8DA8" w:rsidR="00144C7E" w:rsidRDefault="002C48A8" w:rsidP="007E7EEB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 w:rsidRPr="002C48A8">
            <w:rPr>
              <w:b/>
              <w:bCs/>
              <w:sz w:val="32"/>
              <w:szCs w:val="32"/>
            </w:rPr>
            <w:t>Vinalhaven, Parking Lot/Sidewalk Reconstruction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61DCE95F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Content>
          <w:r w:rsidR="002C48A8">
            <w:rPr>
              <w:bCs/>
            </w:rPr>
            <w:t xml:space="preserve">August 13 </w:t>
          </w:r>
          <w:proofErr w:type="gramStart"/>
          <w:r w:rsidR="002C48A8">
            <w:rPr>
              <w:bCs/>
            </w:rPr>
            <w:t>thru</w:t>
          </w:r>
          <w:proofErr w:type="gramEnd"/>
          <w:r w:rsidR="002C48A8">
            <w:rPr>
              <w:bCs/>
            </w:rPr>
            <w:t xml:space="preserve"> August 29,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6A4610DD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2C48A8">
        <w:t>Aurele Gorneau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1F40941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2C48A8">
        <w:t>207-592-4438</w:t>
      </w:r>
      <w:r w:rsidR="00122A59" w:rsidRPr="00B372FB">
        <w:t xml:space="preserve"> </w:t>
      </w:r>
    </w:p>
    <w:p w14:paraId="16FDE0C0" w14:textId="0C2DF962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2C48A8">
        <w:t>aurele.gorneauii@maine.gov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</w:t>
        </w:r>
        <w:proofErr w:type="spellStart"/>
        <w:r w:rsidRPr="001A5B93">
          <w:rPr>
            <w:rStyle w:val="Hyperlink"/>
            <w:bCs/>
          </w:rPr>
          <w:t>mainedot</w:t>
        </w:r>
        <w:proofErr w:type="spellEnd"/>
        <w:r w:rsidRPr="001A5B93">
          <w:rPr>
            <w:rStyle w:val="Hyperlink"/>
            <w:bCs/>
          </w:rPr>
          <w:t>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BB2E" w14:textId="77777777" w:rsidR="00762278" w:rsidRDefault="00762278">
      <w:r>
        <w:separator/>
      </w:r>
    </w:p>
  </w:endnote>
  <w:endnote w:type="continuationSeparator" w:id="0">
    <w:p w14:paraId="3D037AF8" w14:textId="77777777" w:rsidR="00762278" w:rsidRDefault="00762278">
      <w:r>
        <w:continuationSeparator/>
      </w:r>
    </w:p>
  </w:endnote>
  <w:endnote w:type="continuationNotice" w:id="1">
    <w:p w14:paraId="681EBD8C" w14:textId="77777777" w:rsidR="00762278" w:rsidRDefault="00762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C49C" w14:textId="77777777" w:rsidR="00762278" w:rsidRDefault="00762278">
      <w:r>
        <w:separator/>
      </w:r>
    </w:p>
  </w:footnote>
  <w:footnote w:type="continuationSeparator" w:id="0">
    <w:p w14:paraId="695005A8" w14:textId="77777777" w:rsidR="00762278" w:rsidRDefault="00762278">
      <w:r>
        <w:continuationSeparator/>
      </w:r>
    </w:p>
  </w:footnote>
  <w:footnote w:type="continuationNotice" w:id="1">
    <w:p w14:paraId="1C4D4D57" w14:textId="77777777" w:rsidR="00762278" w:rsidRDefault="0076227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774F8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C48A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4F67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C6586"/>
    <w:rsid w:val="005D2878"/>
    <w:rsid w:val="005D46C2"/>
    <w:rsid w:val="005E4B6C"/>
    <w:rsid w:val="005F44B9"/>
    <w:rsid w:val="006172A1"/>
    <w:rsid w:val="00620411"/>
    <w:rsid w:val="00620768"/>
    <w:rsid w:val="00620EAA"/>
    <w:rsid w:val="00623020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46BA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75DB"/>
    <w:rsid w:val="00762278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E7EEB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5C88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449A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94A0F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D6FBE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920E15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920E15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920E15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920E15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1774F8"/>
    <w:rsid w:val="00226443"/>
    <w:rsid w:val="003E4F67"/>
    <w:rsid w:val="004836F0"/>
    <w:rsid w:val="00623020"/>
    <w:rsid w:val="006D46BA"/>
    <w:rsid w:val="006D5855"/>
    <w:rsid w:val="007D19C6"/>
    <w:rsid w:val="008142D0"/>
    <w:rsid w:val="00920E15"/>
    <w:rsid w:val="00D94A0F"/>
    <w:rsid w:val="00DB044B"/>
    <w:rsid w:val="00DE72D1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12</TotalTime>
  <Pages>1</Pages>
  <Words>217</Words>
  <Characters>1330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Vye, Tasha</cp:lastModifiedBy>
  <cp:revision>6</cp:revision>
  <cp:lastPrinted>2024-08-22T17:21:00Z</cp:lastPrinted>
  <dcterms:created xsi:type="dcterms:W3CDTF">2025-07-22T12:55:00Z</dcterms:created>
  <dcterms:modified xsi:type="dcterms:W3CDTF">2025-07-28T12:33:00Z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